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省特殊教育中专学校公开招聘资格复审递补人员名单</w:t>
      </w:r>
    </w:p>
    <w:tbl>
      <w:tblPr>
        <w:tblStyle w:val="3"/>
        <w:tblW w:w="83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1"/>
        <w:gridCol w:w="885"/>
        <w:gridCol w:w="990"/>
        <w:gridCol w:w="945"/>
        <w:gridCol w:w="840"/>
        <w:gridCol w:w="900"/>
        <w:gridCol w:w="1095"/>
        <w:gridCol w:w="9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280" w:firstLineChars="100"/>
              <w:jc w:val="both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职业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综合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113430121906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3000037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113430130907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3000037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113430122624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113430110519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113430123430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413430054502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413430072710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413430054424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413430054503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413430072423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413430072820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413430054422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413430072306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413430072828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413430072524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413430054530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413430054528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413430072211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413430023526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413430023513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413430072822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413430072520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3000048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A4A03"/>
    <w:rsid w:val="029A4A0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X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2018-11-09T07:37:00Z</dcterms:created>
  <dc:creator>TJXX</dc:creator>
  <cp:lastModifiedBy>TJXX</cp:lastModifiedBy>
  <dcterms:modified xsi:type="dcterms:W3CDTF">2018-11-09T07:38:20Z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